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C399" w14:textId="77777777" w:rsidR="00666A0D" w:rsidRDefault="00666A0D">
      <w:pPr>
        <w:tabs>
          <w:tab w:val="left" w:pos="7371"/>
        </w:tabs>
      </w:pPr>
      <w:r>
        <w:tab/>
      </w:r>
    </w:p>
    <w:p w14:paraId="062299C8" w14:textId="77777777" w:rsidR="00F017B2" w:rsidRDefault="00F017B2">
      <w:pPr>
        <w:jc w:val="center"/>
        <w:rPr>
          <w:b/>
        </w:rPr>
      </w:pPr>
    </w:p>
    <w:p w14:paraId="78722EEC" w14:textId="1C5C6E8F" w:rsidR="00666A0D" w:rsidRDefault="00666A0D">
      <w:pPr>
        <w:jc w:val="center"/>
        <w:rPr>
          <w:b/>
        </w:rPr>
      </w:pPr>
      <w:r>
        <w:rPr>
          <w:b/>
        </w:rPr>
        <w:t>Schuljahr 20</w:t>
      </w:r>
      <w:r w:rsidR="00441336">
        <w:rPr>
          <w:b/>
        </w:rPr>
        <w:t>2</w:t>
      </w:r>
      <w:r w:rsidR="00DA4705">
        <w:rPr>
          <w:b/>
        </w:rPr>
        <w:t>6</w:t>
      </w:r>
      <w:r>
        <w:rPr>
          <w:b/>
        </w:rPr>
        <w:t>/20</w:t>
      </w:r>
      <w:r w:rsidR="00046D27">
        <w:rPr>
          <w:b/>
        </w:rPr>
        <w:t>2</w:t>
      </w:r>
      <w:r w:rsidR="00DA4705">
        <w:rPr>
          <w:b/>
        </w:rPr>
        <w:t>7</w:t>
      </w:r>
    </w:p>
    <w:p w14:paraId="4F7F0673" w14:textId="77777777" w:rsidR="00666A0D" w:rsidRDefault="00666A0D">
      <w:pPr>
        <w:pStyle w:val="berschrift1"/>
      </w:pPr>
      <w:r>
        <w:t>Anmeldung</w:t>
      </w:r>
    </w:p>
    <w:p w14:paraId="57274736" w14:textId="77777777" w:rsidR="00666A0D" w:rsidRDefault="00666A0D">
      <w:pPr>
        <w:jc w:val="center"/>
        <w:rPr>
          <w:b/>
        </w:rPr>
      </w:pPr>
      <w:r>
        <w:rPr>
          <w:b/>
        </w:rPr>
        <w:t>Betreute Grundschule Paul-Roth-Schule, Börtlingen</w:t>
      </w:r>
    </w:p>
    <w:p w14:paraId="18E3CFDE" w14:textId="77777777" w:rsidR="00666A0D" w:rsidRDefault="00666A0D">
      <w:pPr>
        <w:jc w:val="center"/>
        <w:rPr>
          <w:b/>
        </w:rPr>
      </w:pPr>
    </w:p>
    <w:p w14:paraId="76AA24AD" w14:textId="77777777" w:rsidR="00666A0D" w:rsidRDefault="00666A0D">
      <w:pPr>
        <w:spacing w:line="480" w:lineRule="auto"/>
        <w:jc w:val="center"/>
        <w:rPr>
          <w:b/>
        </w:rPr>
      </w:pPr>
    </w:p>
    <w:p w14:paraId="784E076A" w14:textId="77777777" w:rsidR="00626775" w:rsidRDefault="00626775" w:rsidP="00626775">
      <w:pPr>
        <w:spacing w:line="480" w:lineRule="auto"/>
      </w:pPr>
      <w:r>
        <w:t xml:space="preserve">Hiermit melde ich meine Tochter/meinen Sohn ________________________ geb. </w:t>
      </w:r>
      <w:proofErr w:type="gramStart"/>
      <w:r>
        <w:t>am  _</w:t>
      </w:r>
      <w:proofErr w:type="gramEnd"/>
      <w:r>
        <w:t>________________, Klasse _________ verbindlich ab dem _______________ zur Be-</w:t>
      </w:r>
      <w:proofErr w:type="spellStart"/>
      <w:r>
        <w:t>treuten</w:t>
      </w:r>
      <w:proofErr w:type="spellEnd"/>
      <w:r>
        <w:t xml:space="preserve"> Grundschule an. </w:t>
      </w:r>
    </w:p>
    <w:p w14:paraId="647F7666" w14:textId="77777777" w:rsidR="00666A0D" w:rsidRDefault="00626775" w:rsidP="00626775">
      <w:pPr>
        <w:spacing w:line="480" w:lineRule="auto"/>
      </w:pPr>
      <w:r>
        <w:t xml:space="preserve">Die einzelnen Betreuungsangebote mit den dazugehörigen Gebühren werden zur Kenntnis genommen (siehe Rückseite). </w:t>
      </w:r>
      <w:r w:rsidR="000A0DE5">
        <w:t xml:space="preserve"> </w:t>
      </w:r>
    </w:p>
    <w:p w14:paraId="08EE21DE" w14:textId="77777777" w:rsidR="00652A88" w:rsidRPr="008C64F1" w:rsidRDefault="00652A88" w:rsidP="00652A88">
      <w:pPr>
        <w:rPr>
          <w:sz w:val="22"/>
          <w:szCs w:val="22"/>
        </w:rPr>
      </w:pPr>
    </w:p>
    <w:p w14:paraId="3295E9F6" w14:textId="77777777" w:rsidR="00652A88" w:rsidRPr="00652A88" w:rsidRDefault="00652A88" w:rsidP="00652A88">
      <w:pPr>
        <w:rPr>
          <w:b/>
          <w:szCs w:val="24"/>
        </w:rPr>
      </w:pPr>
      <w:r w:rsidRPr="00652A88">
        <w:rPr>
          <w:b/>
          <w:szCs w:val="24"/>
        </w:rPr>
        <w:t xml:space="preserve">Mein Kind nimmt teil an </w:t>
      </w:r>
    </w:p>
    <w:p w14:paraId="3C3D5191" w14:textId="77777777" w:rsidR="00652A88" w:rsidRPr="00652A88" w:rsidRDefault="00652A88" w:rsidP="00652A88">
      <w:pPr>
        <w:rPr>
          <w:szCs w:val="24"/>
        </w:rPr>
      </w:pPr>
    </w:p>
    <w:p w14:paraId="176F014B" w14:textId="56044FCF" w:rsidR="00652A88" w:rsidRPr="00C43587" w:rsidRDefault="00DA4705" w:rsidP="00652A88">
      <w:pPr>
        <w:rPr>
          <w:b/>
          <w:szCs w:val="24"/>
        </w:rPr>
      </w:pP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631B44" wp14:editId="63051BB1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0" b="0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C3A5" id="Rectangle 1" o:spid="_x0000_s1026" style="position:absolute;margin-left:1.35pt;margin-top:1.1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"/>
            </w:pict>
          </mc:Fallback>
        </mc:AlternateContent>
      </w:r>
      <w:r w:rsidR="00652A88" w:rsidRPr="00652A88">
        <w:rPr>
          <w:szCs w:val="24"/>
        </w:rPr>
        <w:tab/>
      </w:r>
      <w:r w:rsidR="00652A88" w:rsidRPr="00C43587">
        <w:rPr>
          <w:b/>
          <w:szCs w:val="24"/>
        </w:rPr>
        <w:t>Kernzeitenbetreuung</w:t>
      </w:r>
    </w:p>
    <w:p w14:paraId="18915704" w14:textId="60E79EEF" w:rsidR="00652A88" w:rsidRPr="00652A88" w:rsidRDefault="00DA4705" w:rsidP="00652A88">
      <w:pPr>
        <w:rPr>
          <w:szCs w:val="24"/>
        </w:rPr>
      </w:pP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19BA86" wp14:editId="54B939B4">
                <wp:simplePos x="0" y="0"/>
                <wp:positionH relativeFrom="column">
                  <wp:posOffset>1617345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FACF" id="Rectangle 2" o:spid="_x0000_s1026" style="position:absolute;margin-left:127.35pt;margin-top:7.1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CjmJt0AAAAJAQAA&#10;DwAAAAAAAAAAAAAAAABgBAAAZHJzL2Rvd25yZXYueG1sUEsFBgAAAAAEAAQA8wAAAGoFAAAAAA=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1570B6" wp14:editId="02467EE2">
                <wp:simplePos x="0" y="0"/>
                <wp:positionH relativeFrom="column">
                  <wp:posOffset>2646045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3E07" id="Rectangle 3" o:spid="_x0000_s1026" style="position:absolute;margin-left:208.35pt;margin-top:7.1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o8EEHeAAAACQEA&#10;AA8AAAAAAAAAAAAAAAAAYAQAAGRycy9kb3ducmV2LnhtbFBLBQYAAAAABAAEAPMAAABrBQAAAAA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91BB46" wp14:editId="4E370D48">
                <wp:simplePos x="0" y="0"/>
                <wp:positionH relativeFrom="column">
                  <wp:posOffset>3789045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49BD5" id="Rectangle 4" o:spid="_x0000_s1026" style="position:absolute;margin-left:298.35pt;margin-top:7.1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XPFnid0AAAAJAQAA&#10;DwAAAAAAAAAAAAAAAABgBAAAZHJzL2Rvd25yZXYueG1sUEsFBgAAAAAEAAQA8wAAAGoFAAAAAA=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CA5F5E" wp14:editId="6D3977B8">
                <wp:simplePos x="0" y="0"/>
                <wp:positionH relativeFrom="column">
                  <wp:posOffset>4932045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ABF8" id="Rectangle 5" o:spid="_x0000_s1026" style="position:absolute;margin-left:388.35pt;margin-top:7.1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6OxL/eAAAACQEA&#10;AA8AAAAAAAAAAAAAAAAAYAQAAGRycy9kb3ducmV2LnhtbFBLBQYAAAAABAAEAPMAAABrBQAAAAA=&#10;"/>
            </w:pict>
          </mc:Fallback>
        </mc:AlternateContent>
      </w:r>
    </w:p>
    <w:p w14:paraId="1AC3F3D8" w14:textId="7DE4AF8F" w:rsidR="00652A88" w:rsidRPr="00652A88" w:rsidRDefault="00DA4705" w:rsidP="00652A88">
      <w:pPr>
        <w:rPr>
          <w:szCs w:val="24"/>
        </w:rPr>
      </w:pP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B98B6A" wp14:editId="4443F397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BC07" id="Rectangle 6" o:spid="_x0000_s1026" style="position:absolute;margin-left:1.35pt;margin-top:.5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yljOPdoAAAAFAQAADwAA&#10;AAAAAAAAAAAAAABgBAAAZHJzL2Rvd25yZXYueG1sUEsFBgAAAAAEAAQA8wAAAGcFAAAAAA==&#10;"/>
            </w:pict>
          </mc:Fallback>
        </mc:AlternateContent>
      </w:r>
      <w:r w:rsidR="00652A88" w:rsidRPr="00652A88">
        <w:rPr>
          <w:szCs w:val="24"/>
        </w:rPr>
        <w:tab/>
      </w:r>
      <w:r w:rsidR="00652A88" w:rsidRPr="00C43587">
        <w:rPr>
          <w:b/>
          <w:szCs w:val="24"/>
        </w:rPr>
        <w:t>Mittagessen</w:t>
      </w:r>
      <w:r w:rsidR="00652A88" w:rsidRPr="00652A88">
        <w:rPr>
          <w:szCs w:val="24"/>
        </w:rPr>
        <w:t xml:space="preserve">        </w:t>
      </w:r>
      <w:r w:rsidR="00652A88" w:rsidRPr="00652A88">
        <w:rPr>
          <w:szCs w:val="24"/>
        </w:rPr>
        <w:tab/>
        <w:t xml:space="preserve">   montags            dienstags   </w:t>
      </w:r>
      <w:r w:rsidR="00652A88" w:rsidRPr="00652A88">
        <w:rPr>
          <w:szCs w:val="24"/>
        </w:rPr>
        <w:tab/>
        <w:t xml:space="preserve"> mittwochs</w:t>
      </w:r>
      <w:r w:rsidR="00652A88" w:rsidRPr="00652A88">
        <w:rPr>
          <w:szCs w:val="24"/>
        </w:rPr>
        <w:tab/>
        <w:t xml:space="preserve">      donnerstags</w:t>
      </w:r>
    </w:p>
    <w:p w14:paraId="6A6E7291" w14:textId="5E19D519" w:rsidR="00652A88" w:rsidRPr="00652A88" w:rsidRDefault="00DA4705" w:rsidP="00652A88">
      <w:pPr>
        <w:rPr>
          <w:szCs w:val="24"/>
        </w:rPr>
      </w:pP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263B6B" wp14:editId="17FCF398">
                <wp:simplePos x="0" y="0"/>
                <wp:positionH relativeFrom="column">
                  <wp:posOffset>1617345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B59E1" id="Rectangle 7" o:spid="_x0000_s1026" style="position:absolute;margin-left:127.35pt;margin-top:8.8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cPFgLeAAAACQEA&#10;AA8AAAAAAAAAAAAAAAAAYAQAAGRycy9kb3ducmV2LnhtbFBLBQYAAAAABAAEAPMAAABrBQAAAAA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276E0" wp14:editId="64C3A3C8">
                <wp:simplePos x="0" y="0"/>
                <wp:positionH relativeFrom="column">
                  <wp:posOffset>2646045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EDB24" id="Rectangle 8" o:spid="_x0000_s1026" style="position:absolute;margin-left:208.35pt;margin-top:8.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1G+Bl3wAAAAkB&#10;AAAPAAAAAAAAAAAAAAAAAGAEAABkcnMvZG93bnJldi54bWxQSwUGAAAAAAQABADzAAAAbAUAAAAA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5744A5" wp14:editId="4BECABFA">
                <wp:simplePos x="0" y="0"/>
                <wp:positionH relativeFrom="column">
                  <wp:posOffset>3789045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9E547" id="Rectangle 9" o:spid="_x0000_s1026" style="position:absolute;margin-left:298.35pt;margin-top:8.8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9aXrd0AAAAJAQAA&#10;DwAAAAAAAAAAAAAAAABgBAAAZHJzL2Rvd25yZXYueG1sUEsFBgAAAAAEAAQA8wAAAGoFAAAAAA=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F13C8B" wp14:editId="3E093B41">
                <wp:simplePos x="0" y="0"/>
                <wp:positionH relativeFrom="column">
                  <wp:posOffset>4932045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C768F" id="Rectangle 10" o:spid="_x0000_s1026" style="position:absolute;margin-left:388.35pt;margin-top:8.8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GpNJveAAAACQEA&#10;AA8AAAAAAAAAAAAAAAAAYAQAAGRycy9kb3ducmV2LnhtbFBLBQYAAAAABAAEAPMAAABrBQAAAAA=&#10;"/>
            </w:pict>
          </mc:Fallback>
        </mc:AlternateContent>
      </w:r>
    </w:p>
    <w:p w14:paraId="2A2E215C" w14:textId="073EAF0C" w:rsidR="00652A88" w:rsidRPr="00652A88" w:rsidRDefault="00DA4705" w:rsidP="00652A88">
      <w:pPr>
        <w:ind w:left="709"/>
        <w:rPr>
          <w:szCs w:val="24"/>
        </w:rPr>
      </w:pPr>
      <w:r w:rsidRPr="00C4358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AC68BA" wp14:editId="4C48284B">
                <wp:simplePos x="0" y="0"/>
                <wp:positionH relativeFrom="column">
                  <wp:posOffset>17145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5CCA" id="Rectangle 11" o:spid="_x0000_s1026" style="position:absolute;margin-left:1.35pt;margin-top:-.0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Ca4EFfbAAAABQEAAA8A&#10;AAAAAAAAAAAAAAAAYAQAAGRycy9kb3ducmV2LnhtbFBLBQYAAAAABAAEAPMAAABoBQAAAAA=&#10;"/>
            </w:pict>
          </mc:Fallback>
        </mc:AlternateContent>
      </w:r>
      <w:r w:rsidR="00652A88" w:rsidRPr="00C43587">
        <w:rPr>
          <w:b/>
          <w:szCs w:val="24"/>
        </w:rPr>
        <w:t>HA-Betreuung</w:t>
      </w:r>
      <w:r w:rsidR="00652A88" w:rsidRPr="00652A88">
        <w:rPr>
          <w:szCs w:val="24"/>
        </w:rPr>
        <w:tab/>
        <w:t xml:space="preserve">   montags            dienstags         mittwochs            donnerstags</w:t>
      </w:r>
    </w:p>
    <w:p w14:paraId="46C2837D" w14:textId="77777777" w:rsidR="00652A88" w:rsidRPr="00652A88" w:rsidRDefault="00652A88" w:rsidP="00652A88">
      <w:pPr>
        <w:rPr>
          <w:szCs w:val="24"/>
        </w:rPr>
      </w:pPr>
    </w:p>
    <w:p w14:paraId="2F3B2DAD" w14:textId="77777777" w:rsidR="00652A88" w:rsidRPr="00652A88" w:rsidRDefault="00652A88" w:rsidP="00652A88">
      <w:pPr>
        <w:rPr>
          <w:szCs w:val="24"/>
        </w:rPr>
      </w:pPr>
    </w:p>
    <w:p w14:paraId="0C540278" w14:textId="4FC5A3DC" w:rsidR="00652A88" w:rsidRPr="00652A88" w:rsidRDefault="00DA4705" w:rsidP="00652A88">
      <w:pPr>
        <w:rPr>
          <w:szCs w:val="24"/>
        </w:rPr>
      </w:pP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3A854E" wp14:editId="06A7005D">
                <wp:simplePos x="0" y="0"/>
                <wp:positionH relativeFrom="column">
                  <wp:posOffset>3674745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15E94" id="Rectangle 12" o:spid="_x0000_s1026" style="position:absolute;margin-left:289.35pt;margin-top:8.3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0xOzneAAAACQEA&#10;AA8AAAAAAAAAAAAAAAAAYAQAAGRycy9kb3ducmV2LnhtbFBLBQYAAAAABAAEAPMAAABrBQAAAAA=&#10;"/>
            </w:pict>
          </mc:Fallback>
        </mc:AlternateContent>
      </w:r>
      <w:r w:rsidRPr="00652A8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18E417" wp14:editId="6FC3F051">
                <wp:simplePos x="0" y="0"/>
                <wp:positionH relativeFrom="column">
                  <wp:posOffset>1845945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C18C" id="Rectangle 13" o:spid="_x0000_s1026" style="position:absolute;margin-left:145.35pt;margin-top:8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D8nKRjeAAAACQEA&#10;AA8AAAAAAAAAAAAAAAAAYAQAAGRycy9kb3ducmV2LnhtbFBLBQYAAAAABAAEAPMAAABrBQAAAAA=&#10;"/>
            </w:pict>
          </mc:Fallback>
        </mc:AlternateContent>
      </w:r>
    </w:p>
    <w:p w14:paraId="0DEF670D" w14:textId="77777777" w:rsidR="00652A88" w:rsidRPr="00652A88" w:rsidRDefault="00652A88" w:rsidP="00652A88">
      <w:pPr>
        <w:rPr>
          <w:szCs w:val="24"/>
        </w:rPr>
      </w:pPr>
      <w:r w:rsidRPr="00652A88">
        <w:rPr>
          <w:szCs w:val="24"/>
        </w:rPr>
        <w:t xml:space="preserve">Die Abrechnung erfolgt </w:t>
      </w:r>
      <w:r w:rsidRPr="00652A88">
        <w:rPr>
          <w:szCs w:val="24"/>
        </w:rPr>
        <w:tab/>
      </w:r>
      <w:r w:rsidRPr="00652A88">
        <w:rPr>
          <w:szCs w:val="24"/>
        </w:rPr>
        <w:tab/>
        <w:t>monatlich</w:t>
      </w:r>
      <w:r w:rsidRPr="00652A88">
        <w:rPr>
          <w:szCs w:val="24"/>
        </w:rPr>
        <w:tab/>
      </w:r>
      <w:r w:rsidRPr="00652A88">
        <w:rPr>
          <w:szCs w:val="24"/>
        </w:rPr>
        <w:tab/>
      </w:r>
      <w:r w:rsidRPr="00652A88">
        <w:rPr>
          <w:szCs w:val="24"/>
        </w:rPr>
        <w:tab/>
        <w:t>Einzelstunden</w:t>
      </w:r>
    </w:p>
    <w:p w14:paraId="34510CB4" w14:textId="77777777" w:rsidR="00187EF3" w:rsidRDefault="00187EF3"/>
    <w:p w14:paraId="24612AF6" w14:textId="77777777" w:rsidR="00666A0D" w:rsidRDefault="00666A0D"/>
    <w:p w14:paraId="3EB9E37A" w14:textId="77777777" w:rsidR="00652A88" w:rsidRDefault="00652A88"/>
    <w:p w14:paraId="7C589D6D" w14:textId="77777777" w:rsidR="00666A0D" w:rsidRDefault="00666A0D"/>
    <w:p w14:paraId="6E9C6431" w14:textId="77777777" w:rsidR="00666A0D" w:rsidRDefault="00666A0D">
      <w:pPr>
        <w:tabs>
          <w:tab w:val="left" w:pos="4820"/>
        </w:tabs>
      </w:pPr>
      <w:r>
        <w:t>Börtlingen, den ______________</w:t>
      </w:r>
      <w:r>
        <w:tab/>
        <w:t>_________________________</w:t>
      </w:r>
    </w:p>
    <w:p w14:paraId="00BCA6EA" w14:textId="77777777" w:rsidR="00666A0D" w:rsidRDefault="00666A0D">
      <w:pPr>
        <w:tabs>
          <w:tab w:val="left" w:pos="5387"/>
        </w:tabs>
        <w:ind w:left="1418" w:firstLine="709"/>
        <w:rPr>
          <w:sz w:val="20"/>
        </w:rPr>
      </w:pPr>
      <w:r>
        <w:rPr>
          <w:sz w:val="20"/>
        </w:rPr>
        <w:t>Datum</w:t>
      </w:r>
      <w:r>
        <w:rPr>
          <w:sz w:val="20"/>
        </w:rPr>
        <w:tab/>
        <w:t>Unterschrift</w:t>
      </w:r>
    </w:p>
    <w:p w14:paraId="605BFCE7" w14:textId="77777777" w:rsidR="00666A0D" w:rsidRDefault="00666A0D"/>
    <w:p w14:paraId="440215F7" w14:textId="77777777" w:rsidR="00F017B2" w:rsidRDefault="00F017B2"/>
    <w:p w14:paraId="1F118730" w14:textId="77777777" w:rsidR="00F017B2" w:rsidRDefault="00F017B2"/>
    <w:p w14:paraId="7E7C09D6" w14:textId="77777777" w:rsidR="00666A0D" w:rsidRDefault="00666A0D"/>
    <w:p w14:paraId="779248EE" w14:textId="77777777" w:rsidR="00666A0D" w:rsidRDefault="00666A0D">
      <w:pPr>
        <w:rPr>
          <w:b/>
        </w:rPr>
      </w:pPr>
      <w:r>
        <w:rPr>
          <w:b/>
        </w:rPr>
        <w:t>Anschrift:</w:t>
      </w:r>
    </w:p>
    <w:p w14:paraId="4204CBC5" w14:textId="77777777" w:rsidR="00666A0D" w:rsidRDefault="00666A0D"/>
    <w:p w14:paraId="4D0A2167" w14:textId="77777777" w:rsidR="00666A0D" w:rsidRDefault="00666A0D">
      <w:r>
        <w:t>__________________________</w:t>
      </w:r>
    </w:p>
    <w:p w14:paraId="18B04848" w14:textId="77777777" w:rsidR="00666A0D" w:rsidRDefault="00666A0D"/>
    <w:p w14:paraId="3DD1C028" w14:textId="77777777" w:rsidR="00666A0D" w:rsidRDefault="00666A0D">
      <w:r>
        <w:t>__________________________</w:t>
      </w:r>
    </w:p>
    <w:p w14:paraId="32C59BBE" w14:textId="77777777" w:rsidR="00666A0D" w:rsidRDefault="00666A0D"/>
    <w:p w14:paraId="61F4A05D" w14:textId="77777777" w:rsidR="00666A0D" w:rsidRDefault="00666A0D">
      <w:r>
        <w:t>__________________________</w:t>
      </w:r>
    </w:p>
    <w:p w14:paraId="00B8EF8C" w14:textId="77777777" w:rsidR="00666A0D" w:rsidRDefault="00666A0D"/>
    <w:p w14:paraId="51CA8694" w14:textId="77777777" w:rsidR="00666A0D" w:rsidRDefault="00666A0D">
      <w:proofErr w:type="gramStart"/>
      <w:r>
        <w:rPr>
          <w:b/>
        </w:rPr>
        <w:t>Telefon:</w:t>
      </w:r>
      <w:r>
        <w:t>_</w:t>
      </w:r>
      <w:proofErr w:type="gramEnd"/>
      <w:r>
        <w:t>______________________</w:t>
      </w:r>
    </w:p>
    <w:p w14:paraId="6199C8DC" w14:textId="77777777" w:rsidR="00652A88" w:rsidRDefault="00652A88"/>
    <w:p w14:paraId="2EA4ACB0" w14:textId="4E1A8061" w:rsidR="00652A88" w:rsidRDefault="00652A88">
      <w:r>
        <w:t>Notfalltelefon während der Betreuungszeit: _______________________________</w:t>
      </w:r>
      <w:r w:rsidR="00DA4705">
        <w:t>____</w:t>
      </w:r>
    </w:p>
    <w:p w14:paraId="7E81AD02" w14:textId="77777777" w:rsidR="00666A0D" w:rsidRDefault="00666A0D"/>
    <w:p w14:paraId="668D98BF" w14:textId="77777777" w:rsidR="00DA4705" w:rsidRDefault="00652A88">
      <w:r>
        <w:t>Besonderheiten wie z.B. Allergien</w:t>
      </w:r>
      <w:r w:rsidR="0008457B">
        <w:t>/Unverträglichkeit</w:t>
      </w:r>
      <w:r w:rsidR="00DA4705">
        <w:t>en</w:t>
      </w:r>
      <w:r>
        <w:t>:</w:t>
      </w:r>
      <w:r w:rsidR="0008457B">
        <w:t xml:space="preserve"> </w:t>
      </w:r>
    </w:p>
    <w:p w14:paraId="1CFB90A2" w14:textId="77777777" w:rsidR="00DA4705" w:rsidRDefault="00DA4705"/>
    <w:p w14:paraId="4FD71418" w14:textId="21772A0C" w:rsidR="00187EF3" w:rsidRPr="00652A88" w:rsidRDefault="00652A88">
      <w:pPr>
        <w:rPr>
          <w:szCs w:val="24"/>
        </w:rPr>
      </w:pPr>
      <w:r>
        <w:t>____________________________________</w:t>
      </w:r>
      <w:r w:rsidR="00DA4705">
        <w:t>__________________________________</w:t>
      </w:r>
    </w:p>
    <w:p w14:paraId="092ACBFE" w14:textId="77777777" w:rsidR="00187EF3" w:rsidRDefault="00187EF3"/>
    <w:p w14:paraId="49E078A2" w14:textId="3A571088" w:rsidR="00666A0D" w:rsidRDefault="00666A0D" w:rsidP="00652A88">
      <w:pPr>
        <w:jc w:val="center"/>
        <w:rPr>
          <w:b/>
        </w:rPr>
      </w:pPr>
    </w:p>
    <w:p w14:paraId="4380C2E2" w14:textId="33EE3157" w:rsidR="00666A0D" w:rsidRPr="00652A88" w:rsidRDefault="00666A0D">
      <w:pPr>
        <w:rPr>
          <w:sz w:val="28"/>
          <w:szCs w:val="28"/>
          <w:u w:val="single"/>
        </w:rPr>
      </w:pPr>
      <w:r w:rsidRPr="00652A88">
        <w:rPr>
          <w:sz w:val="28"/>
          <w:szCs w:val="28"/>
          <w:u w:val="single"/>
        </w:rPr>
        <w:t xml:space="preserve">Betreuungsangebot und </w:t>
      </w:r>
      <w:r w:rsidR="00DA4705">
        <w:rPr>
          <w:sz w:val="28"/>
          <w:szCs w:val="28"/>
          <w:u w:val="single"/>
        </w:rPr>
        <w:t xml:space="preserve">derzeitige </w:t>
      </w:r>
      <w:r w:rsidRPr="00652A88">
        <w:rPr>
          <w:sz w:val="28"/>
          <w:szCs w:val="28"/>
          <w:u w:val="single"/>
        </w:rPr>
        <w:t>Gebührenhöhe</w:t>
      </w:r>
      <w:r w:rsidR="00652A88" w:rsidRPr="00652A88">
        <w:rPr>
          <w:sz w:val="28"/>
          <w:szCs w:val="28"/>
          <w:u w:val="single"/>
        </w:rPr>
        <w:t>, gültig ab 01.09.2018</w:t>
      </w:r>
      <w:r w:rsidRPr="00652A88">
        <w:rPr>
          <w:sz w:val="28"/>
          <w:szCs w:val="28"/>
          <w:u w:val="single"/>
        </w:rPr>
        <w:t>:</w:t>
      </w:r>
    </w:p>
    <w:p w14:paraId="3DC11E62" w14:textId="77777777" w:rsidR="00037E6F" w:rsidRDefault="00037E6F">
      <w:pPr>
        <w:rPr>
          <w:sz w:val="22"/>
          <w:szCs w:val="22"/>
        </w:rPr>
      </w:pPr>
    </w:p>
    <w:p w14:paraId="34B77DFA" w14:textId="77777777" w:rsidR="00037E6F" w:rsidRPr="00037E6F" w:rsidRDefault="00037E6F" w:rsidP="00037E6F">
      <w:pPr>
        <w:spacing w:line="276" w:lineRule="auto"/>
        <w:rPr>
          <w:rFonts w:eastAsia="Calibri" w:cs="Arial"/>
          <w:b/>
          <w:sz w:val="28"/>
          <w:szCs w:val="28"/>
          <w:lang w:eastAsia="en-US"/>
        </w:rPr>
      </w:pPr>
      <w:r w:rsidRPr="00037E6F">
        <w:rPr>
          <w:rFonts w:eastAsia="Calibri" w:cs="Arial"/>
          <w:b/>
          <w:sz w:val="28"/>
          <w:szCs w:val="28"/>
          <w:lang w:eastAsia="en-US"/>
        </w:rPr>
        <w:t xml:space="preserve">1. Monatliche Gebühren: </w:t>
      </w:r>
    </w:p>
    <w:p w14:paraId="7E68BAA1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tbl>
      <w:tblPr>
        <w:tblW w:w="71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283"/>
      </w:tblGrid>
      <w:tr w:rsidR="00645B6E" w14:paraId="1C983A5C" w14:textId="77777777" w:rsidTr="00037E6F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12CCB863" w14:textId="77777777" w:rsidR="00037E6F" w:rsidRDefault="00037E6F" w:rsidP="00037E6F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Kernzeitenbetreuung </w:t>
            </w:r>
          </w:p>
          <w:p w14:paraId="52CA7838" w14:textId="77777777" w:rsidR="00037E6F" w:rsidRDefault="00037E6F" w:rsidP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Mo. bis Fr. bis 13:00 Uhr </w:t>
            </w:r>
          </w:p>
        </w:tc>
        <w:tc>
          <w:tcPr>
            <w:tcW w:w="1283" w:type="dxa"/>
            <w:noWrap/>
            <w:vAlign w:val="bottom"/>
          </w:tcPr>
          <w:p w14:paraId="3C72D668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</w:tr>
      <w:tr w:rsidR="00645B6E" w14:paraId="07849A2E" w14:textId="77777777" w:rsidTr="00037E6F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1703A873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bei 1 Kind in der Familie unter 18 </w:t>
            </w:r>
          </w:p>
        </w:tc>
        <w:tc>
          <w:tcPr>
            <w:tcW w:w="1283" w:type="dxa"/>
            <w:noWrap/>
            <w:vAlign w:val="bottom"/>
            <w:hideMark/>
          </w:tcPr>
          <w:p w14:paraId="02621321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35 €</w:t>
            </w:r>
          </w:p>
        </w:tc>
      </w:tr>
      <w:tr w:rsidR="00645B6E" w14:paraId="42956358" w14:textId="77777777" w:rsidTr="00037E6F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051B8B3E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2 Kinder in der Familie unter 18</w:t>
            </w:r>
          </w:p>
        </w:tc>
        <w:tc>
          <w:tcPr>
            <w:tcW w:w="1283" w:type="dxa"/>
            <w:noWrap/>
            <w:vAlign w:val="bottom"/>
            <w:hideMark/>
          </w:tcPr>
          <w:p w14:paraId="0CB97A4C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30 €</w:t>
            </w:r>
          </w:p>
        </w:tc>
      </w:tr>
      <w:tr w:rsidR="00645B6E" w14:paraId="759AE39D" w14:textId="77777777" w:rsidTr="00037E6F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78110092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3 Kinder in der Familie unter 18</w:t>
            </w:r>
          </w:p>
        </w:tc>
        <w:tc>
          <w:tcPr>
            <w:tcW w:w="1283" w:type="dxa"/>
            <w:noWrap/>
            <w:vAlign w:val="bottom"/>
            <w:hideMark/>
          </w:tcPr>
          <w:p w14:paraId="3F4FDB3F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25 €</w:t>
            </w:r>
          </w:p>
        </w:tc>
      </w:tr>
      <w:tr w:rsidR="00645B6E" w14:paraId="7BF9E6BC" w14:textId="77777777" w:rsidTr="00037E6F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521AF52C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4 und mehr Kinder in der Familie unter 18</w:t>
            </w:r>
          </w:p>
        </w:tc>
        <w:tc>
          <w:tcPr>
            <w:tcW w:w="1283" w:type="dxa"/>
            <w:noWrap/>
            <w:vAlign w:val="bottom"/>
            <w:hideMark/>
          </w:tcPr>
          <w:p w14:paraId="6F3C6BA1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15 €</w:t>
            </w:r>
          </w:p>
        </w:tc>
      </w:tr>
    </w:tbl>
    <w:p w14:paraId="3D15C630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0760FE13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tbl>
      <w:tblPr>
        <w:tblW w:w="71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7"/>
        <w:gridCol w:w="1283"/>
      </w:tblGrid>
      <w:tr w:rsidR="00645B6E" w14:paraId="780599BF" w14:textId="77777777" w:rsidTr="004D1A40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2EFFE230" w14:textId="77777777" w:rsidR="00037E6F" w:rsidRDefault="00037E6F" w:rsidP="004D1A40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Mittagessen  </w:t>
            </w:r>
          </w:p>
          <w:p w14:paraId="299529A0" w14:textId="77777777" w:rsidR="00037E6F" w:rsidRDefault="00037E6F" w:rsidP="00037E6F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Mo. bis Do. von 13:00 bis 14:00 Uhr</w:t>
            </w:r>
          </w:p>
          <w:p w14:paraId="5A6A9EF6" w14:textId="77777777" w:rsidR="00037E6F" w:rsidRPr="00037E6F" w:rsidRDefault="00037E6F" w:rsidP="00857692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037E6F">
              <w:rPr>
                <w:rFonts w:eastAsia="Calibri" w:cs="Arial"/>
                <w:sz w:val="22"/>
                <w:szCs w:val="22"/>
                <w:lang w:eastAsia="en-US"/>
              </w:rPr>
              <w:t>Nach tatsächlicher Inanspruchnahme</w:t>
            </w:r>
            <w:r w:rsidR="00626775">
              <w:rPr>
                <w:rFonts w:eastAsia="Calibri" w:cs="Arial"/>
                <w:sz w:val="22"/>
                <w:szCs w:val="22"/>
                <w:lang w:eastAsia="en-US"/>
              </w:rPr>
              <w:t xml:space="preserve"> bei Absage bis 8:30 Uh</w:t>
            </w:r>
            <w:r w:rsidR="00857692">
              <w:rPr>
                <w:rFonts w:eastAsia="Calibri" w:cs="Arial"/>
                <w:sz w:val="22"/>
                <w:szCs w:val="22"/>
                <w:lang w:eastAsia="en-US"/>
              </w:rPr>
              <w:t>r.</w:t>
            </w:r>
            <w:r w:rsidRPr="00037E6F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="00857692">
              <w:rPr>
                <w:rFonts w:eastAsia="Calibri" w:cs="Arial"/>
                <w:sz w:val="22"/>
                <w:szCs w:val="22"/>
                <w:lang w:eastAsia="en-US"/>
              </w:rPr>
              <w:t>F</w:t>
            </w:r>
            <w:r w:rsidRPr="00037E6F">
              <w:rPr>
                <w:rFonts w:eastAsia="Calibri" w:cs="Arial"/>
                <w:sz w:val="22"/>
                <w:szCs w:val="22"/>
                <w:lang w:eastAsia="en-US"/>
              </w:rPr>
              <w:t>ür die Betreuung selbst wird keine Gebühr erhoben</w:t>
            </w:r>
            <w:r w:rsidR="00857692"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  <w:r w:rsidRPr="00037E6F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3" w:type="dxa"/>
            <w:noWrap/>
            <w:vAlign w:val="bottom"/>
          </w:tcPr>
          <w:p w14:paraId="47613A47" w14:textId="77777777" w:rsidR="00037E6F" w:rsidRDefault="00037E6F" w:rsidP="004D1A40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</w:tr>
      <w:tr w:rsidR="00645B6E" w14:paraId="3E46C502" w14:textId="77777777" w:rsidTr="004D1A40">
        <w:trPr>
          <w:trHeight w:val="315"/>
        </w:trPr>
        <w:tc>
          <w:tcPr>
            <w:tcW w:w="5827" w:type="dxa"/>
            <w:noWrap/>
            <w:vAlign w:val="bottom"/>
            <w:hideMark/>
          </w:tcPr>
          <w:p w14:paraId="09E81A11" w14:textId="77777777" w:rsidR="00037E6F" w:rsidRDefault="00037E6F" w:rsidP="004D1A40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Pro Mittagessen </w:t>
            </w:r>
          </w:p>
        </w:tc>
        <w:tc>
          <w:tcPr>
            <w:tcW w:w="1283" w:type="dxa"/>
            <w:noWrap/>
            <w:vAlign w:val="bottom"/>
            <w:hideMark/>
          </w:tcPr>
          <w:p w14:paraId="283CC463" w14:textId="77777777" w:rsidR="00037E6F" w:rsidRDefault="00037E6F" w:rsidP="004D1A40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3,50 €</w:t>
            </w:r>
          </w:p>
        </w:tc>
      </w:tr>
    </w:tbl>
    <w:p w14:paraId="3C00BCA9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03527E8F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1418"/>
        <w:gridCol w:w="1417"/>
        <w:gridCol w:w="1418"/>
        <w:gridCol w:w="1559"/>
      </w:tblGrid>
      <w:tr w:rsidR="00645B6E" w14:paraId="0DA109ED" w14:textId="77777777" w:rsidTr="00037E6F">
        <w:trPr>
          <w:trHeight w:val="315"/>
        </w:trPr>
        <w:tc>
          <w:tcPr>
            <w:tcW w:w="4693" w:type="dxa"/>
            <w:noWrap/>
            <w:vAlign w:val="bottom"/>
          </w:tcPr>
          <w:p w14:paraId="0ECDDB4A" w14:textId="77777777" w:rsidR="00037E6F" w:rsidRDefault="00037E6F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HA-Betreuung </w:t>
            </w:r>
          </w:p>
          <w:p w14:paraId="0A62673A" w14:textId="77777777" w:rsidR="00037E6F" w:rsidRPr="00037E6F" w:rsidRDefault="00037E6F">
            <w:pPr>
              <w:spacing w:line="276" w:lineRule="auto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037E6F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Mo. bis Do. bis 16:00 Uhr</w:t>
            </w:r>
          </w:p>
        </w:tc>
        <w:tc>
          <w:tcPr>
            <w:tcW w:w="1418" w:type="dxa"/>
            <w:noWrap/>
            <w:vAlign w:val="bottom"/>
            <w:hideMark/>
          </w:tcPr>
          <w:p w14:paraId="7C1ECF2B" w14:textId="77777777" w:rsidR="00037E6F" w:rsidRDefault="00037E6F">
            <w:pPr>
              <w:spacing w:line="276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1 Tag</w:t>
            </w:r>
          </w:p>
          <w:p w14:paraId="44FEA02E" w14:textId="77777777" w:rsidR="00037E6F" w:rsidRDefault="00037E6F">
            <w:pPr>
              <w:spacing w:line="276" w:lineRule="auto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pro Woche</w:t>
            </w:r>
          </w:p>
        </w:tc>
        <w:tc>
          <w:tcPr>
            <w:tcW w:w="1417" w:type="dxa"/>
            <w:hideMark/>
          </w:tcPr>
          <w:p w14:paraId="7753CC6A" w14:textId="77777777" w:rsidR="00037E6F" w:rsidRDefault="00037E6F">
            <w:pPr>
              <w:spacing w:line="276" w:lineRule="auto"/>
              <w:ind w:left="213" w:hanging="21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2 Tage</w:t>
            </w:r>
          </w:p>
          <w:p w14:paraId="64D5F830" w14:textId="77777777" w:rsidR="00037E6F" w:rsidRDefault="00037E6F">
            <w:pPr>
              <w:spacing w:line="276" w:lineRule="auto"/>
              <w:ind w:left="213" w:hanging="21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pro Woche</w:t>
            </w:r>
          </w:p>
        </w:tc>
        <w:tc>
          <w:tcPr>
            <w:tcW w:w="1418" w:type="dxa"/>
            <w:hideMark/>
          </w:tcPr>
          <w:p w14:paraId="7F9F4909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3 Tage </w:t>
            </w:r>
          </w:p>
          <w:p w14:paraId="1CC1EB49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pro Woche</w:t>
            </w:r>
          </w:p>
        </w:tc>
        <w:tc>
          <w:tcPr>
            <w:tcW w:w="1559" w:type="dxa"/>
            <w:hideMark/>
          </w:tcPr>
          <w:p w14:paraId="566C23AA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4 Tage pro Woche</w:t>
            </w:r>
          </w:p>
        </w:tc>
      </w:tr>
      <w:tr w:rsidR="00645B6E" w14:paraId="613209B0" w14:textId="77777777" w:rsidTr="00037E6F">
        <w:trPr>
          <w:trHeight w:val="315"/>
        </w:trPr>
        <w:tc>
          <w:tcPr>
            <w:tcW w:w="4693" w:type="dxa"/>
            <w:noWrap/>
            <w:vAlign w:val="bottom"/>
            <w:hideMark/>
          </w:tcPr>
          <w:p w14:paraId="7606826A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bei 1 Kind in der Familie unter 18 </w:t>
            </w:r>
          </w:p>
        </w:tc>
        <w:tc>
          <w:tcPr>
            <w:tcW w:w="1418" w:type="dxa"/>
            <w:noWrap/>
            <w:vAlign w:val="bottom"/>
            <w:hideMark/>
          </w:tcPr>
          <w:p w14:paraId="72C61AFC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15 €</w:t>
            </w:r>
          </w:p>
        </w:tc>
        <w:tc>
          <w:tcPr>
            <w:tcW w:w="1417" w:type="dxa"/>
            <w:hideMark/>
          </w:tcPr>
          <w:p w14:paraId="350626C4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25 €</w:t>
            </w:r>
          </w:p>
        </w:tc>
        <w:tc>
          <w:tcPr>
            <w:tcW w:w="1418" w:type="dxa"/>
            <w:hideMark/>
          </w:tcPr>
          <w:p w14:paraId="4809F25D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35 €</w:t>
            </w:r>
          </w:p>
        </w:tc>
        <w:tc>
          <w:tcPr>
            <w:tcW w:w="1559" w:type="dxa"/>
            <w:hideMark/>
          </w:tcPr>
          <w:p w14:paraId="40A3A65D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45 €</w:t>
            </w:r>
          </w:p>
        </w:tc>
      </w:tr>
      <w:tr w:rsidR="00645B6E" w14:paraId="35F89A03" w14:textId="77777777" w:rsidTr="00037E6F">
        <w:trPr>
          <w:trHeight w:val="315"/>
        </w:trPr>
        <w:tc>
          <w:tcPr>
            <w:tcW w:w="4693" w:type="dxa"/>
            <w:noWrap/>
            <w:vAlign w:val="bottom"/>
            <w:hideMark/>
          </w:tcPr>
          <w:p w14:paraId="57AA7EDA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2 Kinder in der Familie unter 18</w:t>
            </w:r>
          </w:p>
        </w:tc>
        <w:tc>
          <w:tcPr>
            <w:tcW w:w="1418" w:type="dxa"/>
            <w:noWrap/>
            <w:vAlign w:val="bottom"/>
            <w:hideMark/>
          </w:tcPr>
          <w:p w14:paraId="42D149D6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10 €</w:t>
            </w:r>
          </w:p>
        </w:tc>
        <w:tc>
          <w:tcPr>
            <w:tcW w:w="1417" w:type="dxa"/>
            <w:hideMark/>
          </w:tcPr>
          <w:p w14:paraId="720A6C02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1418" w:type="dxa"/>
            <w:hideMark/>
          </w:tcPr>
          <w:p w14:paraId="14DE7DB1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30 €</w:t>
            </w:r>
          </w:p>
        </w:tc>
        <w:tc>
          <w:tcPr>
            <w:tcW w:w="1559" w:type="dxa"/>
            <w:hideMark/>
          </w:tcPr>
          <w:p w14:paraId="3688B79C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40 €</w:t>
            </w:r>
          </w:p>
        </w:tc>
      </w:tr>
      <w:tr w:rsidR="00645B6E" w14:paraId="42E6B96E" w14:textId="77777777" w:rsidTr="00037E6F">
        <w:trPr>
          <w:trHeight w:val="315"/>
        </w:trPr>
        <w:tc>
          <w:tcPr>
            <w:tcW w:w="4693" w:type="dxa"/>
            <w:noWrap/>
            <w:vAlign w:val="bottom"/>
            <w:hideMark/>
          </w:tcPr>
          <w:p w14:paraId="1D3943BA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3 Kinder in der Familie unter 18</w:t>
            </w:r>
          </w:p>
        </w:tc>
        <w:tc>
          <w:tcPr>
            <w:tcW w:w="1418" w:type="dxa"/>
            <w:noWrap/>
            <w:vAlign w:val="bottom"/>
            <w:hideMark/>
          </w:tcPr>
          <w:p w14:paraId="38E7F9DB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8 €</w:t>
            </w:r>
          </w:p>
        </w:tc>
        <w:tc>
          <w:tcPr>
            <w:tcW w:w="1417" w:type="dxa"/>
            <w:hideMark/>
          </w:tcPr>
          <w:p w14:paraId="366924BF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15 €</w:t>
            </w:r>
          </w:p>
        </w:tc>
        <w:tc>
          <w:tcPr>
            <w:tcW w:w="1418" w:type="dxa"/>
            <w:hideMark/>
          </w:tcPr>
          <w:p w14:paraId="7AB37339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25 €</w:t>
            </w:r>
          </w:p>
        </w:tc>
        <w:tc>
          <w:tcPr>
            <w:tcW w:w="1559" w:type="dxa"/>
            <w:hideMark/>
          </w:tcPr>
          <w:p w14:paraId="5158489E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35 €</w:t>
            </w:r>
          </w:p>
        </w:tc>
      </w:tr>
      <w:tr w:rsidR="00645B6E" w14:paraId="2C72CA36" w14:textId="77777777" w:rsidTr="00037E6F">
        <w:trPr>
          <w:trHeight w:val="315"/>
        </w:trPr>
        <w:tc>
          <w:tcPr>
            <w:tcW w:w="4693" w:type="dxa"/>
            <w:noWrap/>
            <w:vAlign w:val="bottom"/>
            <w:hideMark/>
          </w:tcPr>
          <w:p w14:paraId="2864773F" w14:textId="77777777" w:rsidR="00037E6F" w:rsidRDefault="00037E6F">
            <w:pPr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bei 4 und mehr Kinder in der Familie unter 18</w:t>
            </w:r>
          </w:p>
        </w:tc>
        <w:tc>
          <w:tcPr>
            <w:tcW w:w="1418" w:type="dxa"/>
            <w:noWrap/>
            <w:vAlign w:val="bottom"/>
            <w:hideMark/>
          </w:tcPr>
          <w:p w14:paraId="313F6DE6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5 €</w:t>
            </w:r>
          </w:p>
        </w:tc>
        <w:tc>
          <w:tcPr>
            <w:tcW w:w="1417" w:type="dxa"/>
            <w:hideMark/>
          </w:tcPr>
          <w:p w14:paraId="6967EB5E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10 €</w:t>
            </w:r>
          </w:p>
        </w:tc>
        <w:tc>
          <w:tcPr>
            <w:tcW w:w="1418" w:type="dxa"/>
            <w:hideMark/>
          </w:tcPr>
          <w:p w14:paraId="52BD54AE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15 €</w:t>
            </w:r>
          </w:p>
        </w:tc>
        <w:tc>
          <w:tcPr>
            <w:tcW w:w="1559" w:type="dxa"/>
            <w:hideMark/>
          </w:tcPr>
          <w:p w14:paraId="446687C1" w14:textId="77777777" w:rsidR="00037E6F" w:rsidRDefault="00037E6F">
            <w:pPr>
              <w:spacing w:line="276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20 €</w:t>
            </w:r>
          </w:p>
        </w:tc>
      </w:tr>
    </w:tbl>
    <w:p w14:paraId="4AC43DF4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6589864A" w14:textId="77777777" w:rsidR="00037E6F" w:rsidRDefault="00037E6F" w:rsidP="00037E6F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Für sozial schwache Familien (ALG I und II-, Wohngeld-, </w:t>
      </w:r>
      <w:proofErr w:type="spellStart"/>
      <w:r>
        <w:rPr>
          <w:rFonts w:eastAsia="Calibri" w:cs="Arial"/>
          <w:sz w:val="22"/>
          <w:szCs w:val="22"/>
          <w:lang w:eastAsia="en-US"/>
        </w:rPr>
        <w:t>BaföG</w:t>
      </w:r>
      <w:proofErr w:type="spellEnd"/>
      <w:r>
        <w:rPr>
          <w:rFonts w:eastAsia="Calibri" w:cs="Arial"/>
          <w:sz w:val="22"/>
          <w:szCs w:val="22"/>
          <w:lang w:eastAsia="en-US"/>
        </w:rPr>
        <w:t xml:space="preserve">-Bezug) gelten die Beträge von 4 und mehr Kindern. Voraussetzung ist die Vorlage eines entsprechenden Bescheides. </w:t>
      </w:r>
    </w:p>
    <w:p w14:paraId="67F1BE1D" w14:textId="77777777" w:rsidR="00037E6F" w:rsidRDefault="00037E6F" w:rsidP="00037E6F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40175AB1" w14:textId="77777777" w:rsidR="00037E6F" w:rsidRPr="00037E6F" w:rsidRDefault="00037E6F" w:rsidP="00037E6F">
      <w:pPr>
        <w:spacing w:line="276" w:lineRule="auto"/>
        <w:rPr>
          <w:rFonts w:cs="Arial"/>
          <w:b/>
          <w:sz w:val="28"/>
          <w:szCs w:val="28"/>
        </w:rPr>
      </w:pPr>
      <w:r w:rsidRPr="00037E6F">
        <w:rPr>
          <w:rFonts w:cs="Arial"/>
          <w:b/>
          <w:sz w:val="28"/>
          <w:szCs w:val="28"/>
        </w:rPr>
        <w:t xml:space="preserve">2. Gebühren für Einzelstunden: </w:t>
      </w:r>
    </w:p>
    <w:p w14:paraId="5AFF1150" w14:textId="77777777" w:rsidR="00037E6F" w:rsidRDefault="00037E6F" w:rsidP="00037E6F">
      <w:pPr>
        <w:spacing w:line="276" w:lineRule="auto"/>
        <w:rPr>
          <w:rFonts w:cs="Arial"/>
          <w:b/>
          <w:sz w:val="22"/>
          <w:szCs w:val="22"/>
        </w:rPr>
      </w:pPr>
    </w:p>
    <w:p w14:paraId="0648222D" w14:textId="77777777" w:rsidR="00037E6F" w:rsidRDefault="00037E6F" w:rsidP="00037E6F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3,50 € je angefangene Stunde in der Vormittagsbetreuung </w:t>
      </w:r>
    </w:p>
    <w:p w14:paraId="1853D258" w14:textId="77777777" w:rsidR="00037E6F" w:rsidRDefault="00037E6F" w:rsidP="00037E6F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3,00 € je angefangene Stunde in der Nachmittagsbetreuung</w:t>
      </w:r>
    </w:p>
    <w:p w14:paraId="62B94412" w14:textId="77777777" w:rsidR="00037E6F" w:rsidRDefault="00037E6F" w:rsidP="00037E6F">
      <w:pPr>
        <w:spacing w:line="276" w:lineRule="auto"/>
        <w:rPr>
          <w:rFonts w:cs="Arial"/>
          <w:b/>
          <w:sz w:val="22"/>
          <w:szCs w:val="22"/>
        </w:rPr>
      </w:pPr>
    </w:p>
    <w:p w14:paraId="78755907" w14:textId="77777777" w:rsidR="00037E6F" w:rsidRDefault="00037E6F" w:rsidP="00037E6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Bei Einzelstundenabrechnung wird ab der 6. Einzelstunde eine </w:t>
      </w:r>
      <w:r w:rsidRPr="00652A88">
        <w:rPr>
          <w:rFonts w:cs="Arial"/>
          <w:b/>
          <w:sz w:val="22"/>
          <w:szCs w:val="22"/>
        </w:rPr>
        <w:t>einmalige Verwaltungskostenpauschale pro Schuljahr von 20,00 €</w:t>
      </w:r>
      <w:r>
        <w:rPr>
          <w:rFonts w:cs="Arial"/>
          <w:sz w:val="22"/>
          <w:szCs w:val="22"/>
        </w:rPr>
        <w:t xml:space="preserve"> fällig. </w:t>
      </w:r>
    </w:p>
    <w:p w14:paraId="48E5505D" w14:textId="77777777" w:rsidR="00652A88" w:rsidRDefault="00652A88" w:rsidP="00037E6F">
      <w:pPr>
        <w:rPr>
          <w:rFonts w:cs="Arial"/>
          <w:sz w:val="22"/>
          <w:szCs w:val="22"/>
        </w:rPr>
      </w:pPr>
    </w:p>
    <w:p w14:paraId="2048CC24" w14:textId="77777777" w:rsidR="00652A88" w:rsidRDefault="00652A88" w:rsidP="00037E6F">
      <w:pPr>
        <w:rPr>
          <w:rFonts w:cs="Arial"/>
          <w:sz w:val="22"/>
          <w:szCs w:val="22"/>
        </w:rPr>
      </w:pPr>
    </w:p>
    <w:p w14:paraId="23CC3814" w14:textId="77777777" w:rsidR="00652A88" w:rsidRPr="00652A88" w:rsidRDefault="00652A88" w:rsidP="00652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652A88">
        <w:rPr>
          <w:sz w:val="28"/>
          <w:szCs w:val="28"/>
        </w:rPr>
        <w:t xml:space="preserve">Wir bitten Sie, zur Verwaltungsvereinfachung uns auf beiliegendem Vordruck eine Einzugsermächtigung zur Abbuchung der fälligen Gebühren zu erteilen. </w:t>
      </w:r>
    </w:p>
    <w:p w14:paraId="6C90172D" w14:textId="77777777" w:rsidR="00652A88" w:rsidRDefault="00652A88" w:rsidP="00652A88">
      <w:pPr>
        <w:jc w:val="center"/>
      </w:pPr>
    </w:p>
    <w:p w14:paraId="6ED6173A" w14:textId="77777777" w:rsidR="00652A88" w:rsidRPr="00652A88" w:rsidRDefault="00652A88" w:rsidP="00652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652A88">
        <w:rPr>
          <w:b/>
          <w:sz w:val="28"/>
          <w:szCs w:val="28"/>
        </w:rPr>
        <w:t xml:space="preserve">Bitte beachten Sie: </w:t>
      </w:r>
    </w:p>
    <w:p w14:paraId="2645EBE8" w14:textId="77777777" w:rsidR="00652A88" w:rsidRPr="00652A88" w:rsidRDefault="00652A88" w:rsidP="00652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94E0CF1" w14:textId="2B25F64B" w:rsidR="00652A88" w:rsidRPr="00652A88" w:rsidRDefault="00652A88" w:rsidP="00652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652A88">
        <w:rPr>
          <w:sz w:val="28"/>
          <w:szCs w:val="28"/>
        </w:rPr>
        <w:t xml:space="preserve">Die Anmeldung ist verbindlich. Das Mittagessen kann bis </w:t>
      </w:r>
      <w:r w:rsidR="008C0084">
        <w:rPr>
          <w:sz w:val="28"/>
          <w:szCs w:val="28"/>
        </w:rPr>
        <w:t>10.00</w:t>
      </w:r>
      <w:r w:rsidRPr="00652A88">
        <w:rPr>
          <w:sz w:val="28"/>
          <w:szCs w:val="28"/>
        </w:rPr>
        <w:t xml:space="preserve"> Uhr des jeweiligen Tages bei Krankheit des Kindes unter Tel. 07161-</w:t>
      </w:r>
      <w:r w:rsidR="00DA4705">
        <w:rPr>
          <w:sz w:val="28"/>
          <w:szCs w:val="28"/>
        </w:rPr>
        <w:t>9519657 (Anrufbeantworter)</w:t>
      </w:r>
      <w:r w:rsidRPr="00652A88">
        <w:rPr>
          <w:sz w:val="28"/>
          <w:szCs w:val="28"/>
        </w:rPr>
        <w:t xml:space="preserve"> storniert werden. Bei</w:t>
      </w:r>
      <w:r w:rsidRPr="008C64F1">
        <w:rPr>
          <w:sz w:val="22"/>
          <w:szCs w:val="22"/>
        </w:rPr>
        <w:t xml:space="preserve"> </w:t>
      </w:r>
      <w:r w:rsidRPr="00652A88">
        <w:rPr>
          <w:sz w:val="28"/>
          <w:szCs w:val="28"/>
        </w:rPr>
        <w:t xml:space="preserve">einer späteren Stornierung müssen wir Ihnen die Kosten für das Mittagessen </w:t>
      </w:r>
      <w:r w:rsidR="00857692">
        <w:rPr>
          <w:sz w:val="28"/>
          <w:szCs w:val="28"/>
        </w:rPr>
        <w:t xml:space="preserve">in Rechnung stellen. </w:t>
      </w:r>
    </w:p>
    <w:p w14:paraId="12533B44" w14:textId="77777777" w:rsidR="00652A88" w:rsidRDefault="00652A88" w:rsidP="00652A88">
      <w:pPr>
        <w:jc w:val="center"/>
      </w:pPr>
    </w:p>
    <w:p w14:paraId="1E155EA5" w14:textId="77777777" w:rsidR="00652A88" w:rsidRDefault="00652A88" w:rsidP="00037E6F">
      <w:pPr>
        <w:rPr>
          <w:rFonts w:eastAsia="Calibri" w:cs="Arial"/>
          <w:sz w:val="22"/>
          <w:szCs w:val="22"/>
          <w:lang w:eastAsia="en-US"/>
        </w:rPr>
      </w:pPr>
    </w:p>
    <w:p w14:paraId="34DCA999" w14:textId="77777777" w:rsidR="00037E6F" w:rsidRDefault="00037E6F" w:rsidP="00037E6F">
      <w:pPr>
        <w:rPr>
          <w:rFonts w:eastAsia="Calibri" w:cs="Arial"/>
          <w:sz w:val="22"/>
          <w:szCs w:val="22"/>
          <w:lang w:eastAsia="en-US"/>
        </w:rPr>
      </w:pPr>
    </w:p>
    <w:sectPr w:rsidR="00037E6F" w:rsidSect="00F20DCC">
      <w:type w:val="continuous"/>
      <w:pgSz w:w="11907" w:h="16840"/>
      <w:pgMar w:top="709" w:right="1134" w:bottom="709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5206" w14:textId="77777777" w:rsidR="00682F86" w:rsidRDefault="00682F86" w:rsidP="00490E43">
      <w:r>
        <w:separator/>
      </w:r>
    </w:p>
  </w:endnote>
  <w:endnote w:type="continuationSeparator" w:id="0">
    <w:p w14:paraId="2F6E7CAC" w14:textId="77777777" w:rsidR="00682F86" w:rsidRDefault="00682F86" w:rsidP="004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1532" w14:textId="77777777" w:rsidR="00682F86" w:rsidRDefault="00682F86" w:rsidP="00490E43">
      <w:r>
        <w:separator/>
      </w:r>
    </w:p>
  </w:footnote>
  <w:footnote w:type="continuationSeparator" w:id="0">
    <w:p w14:paraId="3DB27659" w14:textId="77777777" w:rsidR="00682F86" w:rsidRDefault="00682F86" w:rsidP="0049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0D"/>
    <w:rsid w:val="000017DA"/>
    <w:rsid w:val="00037E6F"/>
    <w:rsid w:val="00046D27"/>
    <w:rsid w:val="0008457B"/>
    <w:rsid w:val="000A0DE5"/>
    <w:rsid w:val="000B00FB"/>
    <w:rsid w:val="000C7103"/>
    <w:rsid w:val="000D6D02"/>
    <w:rsid w:val="000E5C76"/>
    <w:rsid w:val="00176FD5"/>
    <w:rsid w:val="00187EF3"/>
    <w:rsid w:val="001B17CF"/>
    <w:rsid w:val="001F35DC"/>
    <w:rsid w:val="003C0BE6"/>
    <w:rsid w:val="003C37BD"/>
    <w:rsid w:val="00441336"/>
    <w:rsid w:val="00490E43"/>
    <w:rsid w:val="004D1A40"/>
    <w:rsid w:val="005141D8"/>
    <w:rsid w:val="005861D1"/>
    <w:rsid w:val="005E6A3A"/>
    <w:rsid w:val="00626775"/>
    <w:rsid w:val="006319F3"/>
    <w:rsid w:val="00645B6E"/>
    <w:rsid w:val="00647641"/>
    <w:rsid w:val="00652A88"/>
    <w:rsid w:val="00666A0D"/>
    <w:rsid w:val="00682F86"/>
    <w:rsid w:val="006C1BBB"/>
    <w:rsid w:val="00705CD8"/>
    <w:rsid w:val="00740C19"/>
    <w:rsid w:val="007F6642"/>
    <w:rsid w:val="007F67EF"/>
    <w:rsid w:val="00842EE3"/>
    <w:rsid w:val="00857692"/>
    <w:rsid w:val="008C0084"/>
    <w:rsid w:val="008C64F1"/>
    <w:rsid w:val="009568CD"/>
    <w:rsid w:val="009B5BA3"/>
    <w:rsid w:val="009D62BA"/>
    <w:rsid w:val="00AD05BE"/>
    <w:rsid w:val="00AE4196"/>
    <w:rsid w:val="00B3268A"/>
    <w:rsid w:val="00C43587"/>
    <w:rsid w:val="00C52CE7"/>
    <w:rsid w:val="00D74F89"/>
    <w:rsid w:val="00DA4705"/>
    <w:rsid w:val="00E14157"/>
    <w:rsid w:val="00F017B2"/>
    <w:rsid w:val="00F20DCC"/>
    <w:rsid w:val="00F61FCA"/>
    <w:rsid w:val="00F94114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C966C"/>
  <w15:chartTrackingRefBased/>
  <w15:docId w15:val="{FD9CA024-6C2D-4AF4-A20C-E0BE0C82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Pr>
      <w:b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0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94114"/>
    <w:pPr>
      <w:shd w:val="clear" w:color="auto" w:fill="000080"/>
    </w:pPr>
    <w:rPr>
      <w:rFonts w:ascii="Tahoma" w:hAnsi="Tahoma" w:cs="Tahoma"/>
      <w:sz w:val="20"/>
    </w:rPr>
  </w:style>
  <w:style w:type="paragraph" w:styleId="Funotentext">
    <w:name w:val="footnote text"/>
    <w:basedOn w:val="Standard"/>
    <w:link w:val="FunotentextZchn"/>
    <w:rsid w:val="00490E43"/>
    <w:rPr>
      <w:sz w:val="20"/>
    </w:rPr>
  </w:style>
  <w:style w:type="character" w:customStyle="1" w:styleId="FunotentextZchn">
    <w:name w:val="Fußnotentext Zchn"/>
    <w:link w:val="Funotentext"/>
    <w:rsid w:val="00490E43"/>
    <w:rPr>
      <w:rFonts w:ascii="Arial" w:hAnsi="Arial"/>
    </w:rPr>
  </w:style>
  <w:style w:type="character" w:styleId="Funotenzeichen">
    <w:name w:val="footnote reference"/>
    <w:rsid w:val="00490E43"/>
    <w:rPr>
      <w:vertAlign w:val="superscript"/>
    </w:rPr>
  </w:style>
  <w:style w:type="character" w:styleId="Hyperlink">
    <w:name w:val="Hyperlink"/>
    <w:rsid w:val="00652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Standardbrief%20B&#252;rgermeisteramt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Standardbrief Bürgermeisteramt neu.dot</Template>
  <TotalTime>0</TotalTime>
  <Pages>2</Pages>
  <Words>379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Standardbrief Bürgermeisteramt neu</vt:lpstr>
    </vt:vector>
  </TitlesOfParts>
  <Company/>
  <LinksUpToDate>false</LinksUpToDate>
  <CharactersWithSpaces>2865</CharactersWithSpaces>
  <SharedDoc>false</SharedDoc>
  <HLinks>
    <vt:vector size="6" baseType="variant"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mailto:rathaus@boertlingen.de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Standardbrief Bürgermeisteramt neu</dc:title>
  <dc:subject/>
  <dc:creator>Rummel</dc:creator>
  <cp:keywords/>
  <cp:lastModifiedBy>Benik, Miriam</cp:lastModifiedBy>
  <cp:revision>2</cp:revision>
  <cp:lastPrinted>2026-07-06T09:27:00Z</cp:lastPrinted>
  <dcterms:created xsi:type="dcterms:W3CDTF">2026-07-07T12:13:00Z</dcterms:created>
  <dcterms:modified xsi:type="dcterms:W3CDTF">2026-07-07T12:13:00Z</dcterms:modified>
</cp:coreProperties>
</file>